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620F" w14:textId="77777777" w:rsidR="00290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6C9C41" wp14:editId="13B34FD2">
            <wp:simplePos x="0" y="0"/>
            <wp:positionH relativeFrom="column">
              <wp:posOffset>1801</wp:posOffset>
            </wp:positionH>
            <wp:positionV relativeFrom="paragraph">
              <wp:posOffset>-596161</wp:posOffset>
            </wp:positionV>
            <wp:extent cx="6116403" cy="1434602"/>
            <wp:effectExtent l="0" t="0" r="0" b="0"/>
            <wp:wrapTopAndBottom/>
            <wp:docPr id="1830198839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7" t="-156" r="-37" b="-156"/>
                    <a:stretch>
                      <a:fillRect/>
                    </a:stretch>
                  </pic:blipFill>
                  <pic:spPr>
                    <a:xfrm>
                      <a:off x="0" y="0"/>
                      <a:ext cx="6116403" cy="14346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60BAB0B" w14:textId="77777777" w:rsidR="00290042" w:rsidRDefault="00290042">
      <w:pPr>
        <w:pStyle w:val="Standard"/>
        <w:jc w:val="both"/>
        <w:rPr>
          <w:rFonts w:ascii="Times New Roman" w:hAnsi="Times New Roman"/>
          <w:b/>
          <w:bCs/>
        </w:rPr>
      </w:pPr>
    </w:p>
    <w:p w14:paraId="68ADBDC7" w14:textId="77777777" w:rsidR="00290042" w:rsidRDefault="00000000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FORMULARZ OFERTOWY</w:t>
      </w:r>
    </w:p>
    <w:p w14:paraId="6C567400" w14:textId="77777777" w:rsidR="00290042" w:rsidRDefault="00290042">
      <w:pPr>
        <w:pStyle w:val="Standard"/>
        <w:jc w:val="both"/>
        <w:rPr>
          <w:rFonts w:ascii="Times New Roman" w:hAnsi="Times New Roman"/>
        </w:rPr>
      </w:pPr>
    </w:p>
    <w:p w14:paraId="4BAD15BE" w14:textId="77777777" w:rsidR="00290042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</w:rPr>
        <w:t>Załącznik nr 1</w:t>
      </w:r>
      <w:r>
        <w:rPr>
          <w:rFonts w:ascii="Times New Roman" w:hAnsi="Times New Roman"/>
          <w:i/>
          <w:iCs/>
        </w:rPr>
        <w:t xml:space="preserve"> do Zapytania ofertowego na najem powierzchni użytkowej pod automaty z napojami chłodzącymi, przekąskami i napojami gorącymi (tzw. automaty </w:t>
      </w:r>
      <w:proofErr w:type="spellStart"/>
      <w:r>
        <w:rPr>
          <w:rFonts w:ascii="Times New Roman" w:hAnsi="Times New Roman"/>
          <w:i/>
          <w:iCs/>
        </w:rPr>
        <w:t>vendingowe</w:t>
      </w:r>
      <w:proofErr w:type="spellEnd"/>
      <w:r>
        <w:rPr>
          <w:rFonts w:ascii="Times New Roman" w:hAnsi="Times New Roman"/>
          <w:i/>
          <w:iCs/>
        </w:rPr>
        <w:t>) w budynkach Gminnego Centrum Kultury i Sportu w Żarowie.</w:t>
      </w:r>
    </w:p>
    <w:p w14:paraId="4A27E9AC" w14:textId="77777777" w:rsidR="00290042" w:rsidRDefault="00290042">
      <w:pPr>
        <w:pStyle w:val="Standard"/>
        <w:jc w:val="both"/>
        <w:rPr>
          <w:rFonts w:ascii="Times New Roman" w:hAnsi="Times New Roman"/>
          <w:i/>
          <w:iCs/>
        </w:rPr>
      </w:pPr>
    </w:p>
    <w:p w14:paraId="783C488B" w14:textId="77777777" w:rsidR="00290042" w:rsidRDefault="00290042">
      <w:pPr>
        <w:pStyle w:val="Standard"/>
        <w:jc w:val="both"/>
        <w:rPr>
          <w:rFonts w:ascii="Times New Roman" w:eastAsia="Calibri" w:hAnsi="Times New Roman" w:cs="Calibri"/>
        </w:rPr>
      </w:pPr>
    </w:p>
    <w:p w14:paraId="3BB7ED44" w14:textId="77777777" w:rsidR="00290042" w:rsidRDefault="00000000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Dane Oferenta</w:t>
      </w:r>
    </w:p>
    <w:p w14:paraId="1A160B6B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Nazwa Oferenta:</w:t>
      </w:r>
    </w:p>
    <w:p w14:paraId="5AC0C6CF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.........................................................................................................................................................</w:t>
      </w:r>
    </w:p>
    <w:p w14:paraId="3097E338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siedziby: ...............................................................................................................................</w:t>
      </w:r>
    </w:p>
    <w:p w14:paraId="4DF4A406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korespondencyjny (jeśli jest inny niż adres siedziby): ........................................................</w:t>
      </w:r>
    </w:p>
    <w:p w14:paraId="3D455B5D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NIP: ................................................................................................................................................</w:t>
      </w:r>
    </w:p>
    <w:p w14:paraId="28CEC8D1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REGON: ........................................................................................................................................</w:t>
      </w:r>
    </w:p>
    <w:p w14:paraId="1FFABF16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KRS: ..............................................................................................................................................</w:t>
      </w:r>
    </w:p>
    <w:p w14:paraId="71817B91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Dane kontaktowe: </w:t>
      </w:r>
    </w:p>
    <w:p w14:paraId="0F6E5BF2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Dane osoby do kontaktu w sprawie oferty: ...................................................................................</w:t>
      </w:r>
    </w:p>
    <w:p w14:paraId="17CA068B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Adres e-mail: .................................................................................................................................</w:t>
      </w:r>
    </w:p>
    <w:p w14:paraId="3C69BBBE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Telefon kom. .................................................................................................................................</w:t>
      </w:r>
    </w:p>
    <w:p w14:paraId="3F54392C" w14:textId="77777777" w:rsidR="00290042" w:rsidRDefault="00290042">
      <w:pPr>
        <w:pStyle w:val="Standard"/>
        <w:spacing w:line="276" w:lineRule="auto"/>
        <w:rPr>
          <w:rFonts w:ascii="Times New Roman" w:eastAsia="Calibri" w:hAnsi="Times New Roman" w:cs="Calibri"/>
        </w:rPr>
      </w:pPr>
    </w:p>
    <w:p w14:paraId="1D221BF6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0977114" w14:textId="77777777" w:rsidR="00290042" w:rsidRDefault="00000000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Oświadczenia.</w:t>
      </w:r>
    </w:p>
    <w:p w14:paraId="0CD9D566" w14:textId="77777777" w:rsidR="00290042" w:rsidRDefault="00000000">
      <w:pPr>
        <w:pStyle w:val="Standard"/>
        <w:spacing w:line="276" w:lineRule="auto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Niniejszym oświadczam, że </w:t>
      </w:r>
    </w:p>
    <w:p w14:paraId="1BDC6853" w14:textId="77777777" w:rsidR="00290042" w:rsidRDefault="00000000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Zapoznałem/</w:t>
      </w:r>
      <w:proofErr w:type="spellStart"/>
      <w:r>
        <w:rPr>
          <w:rFonts w:cs="Aptos"/>
        </w:rPr>
        <w:t>am</w:t>
      </w:r>
      <w:proofErr w:type="spellEnd"/>
      <w:r>
        <w:rPr>
          <w:rFonts w:cs="Aptos"/>
        </w:rPr>
        <w:t xml:space="preserve"> się z warunkami określonymi w zapytaniu ofertowym oraz we wzorze umowy stanowiącym Załącznik nr 2 do Zapytania ofertowego i nie zgłaszam do nich zastrzeżeń.</w:t>
      </w:r>
    </w:p>
    <w:p w14:paraId="719AE974" w14:textId="77777777" w:rsidR="00290042" w:rsidRDefault="00000000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Spełniam warunki </w:t>
      </w:r>
      <w:r>
        <w:rPr>
          <w:rFonts w:ascii="Times New Roman" w:eastAsia="Calibri" w:hAnsi="Times New Roman" w:cs="Calibri"/>
        </w:rPr>
        <w:t xml:space="preserve">udziału zawarte w ogłoszeniu, w tym w zakresie wymogu prowadzenia działalności obligatoryjnej wskazanej w Zapytaniu ofertowym oraz Załączniku nr 2 </w:t>
      </w:r>
      <w:r>
        <w:rPr>
          <w:rFonts w:ascii="Times New Roman" w:eastAsia="Calibri" w:hAnsi="Times New Roman" w:cs="Calibri"/>
        </w:rPr>
        <w:br/>
        <w:t>do Zapytania ofertowego</w:t>
      </w:r>
    </w:p>
    <w:p w14:paraId="5EFAF4E9" w14:textId="77777777" w:rsidR="00290042" w:rsidRDefault="00000000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>Wszystkie informacje podane w niniejszym formularzu są aktualne i zgodne z prawdą oraz zostały przedstawione z pełną świadomością konsekwencji wprowadzenia Zamawiającego w błąd przy przedstawianiu informacji.</w:t>
      </w:r>
    </w:p>
    <w:p w14:paraId="5C926C87" w14:textId="77777777" w:rsidR="00290042" w:rsidRDefault="00000000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Akceptuję warunki współpracy określone we wzorze umowy, stanowiącym Załącznik </w:t>
      </w:r>
      <w:r>
        <w:rPr>
          <w:rFonts w:cs="Aptos"/>
        </w:rPr>
        <w:br/>
        <w:t xml:space="preserve">do zapytania ofertowego. </w:t>
      </w:r>
    </w:p>
    <w:p w14:paraId="785A67BB" w14:textId="77777777" w:rsidR="00290042" w:rsidRDefault="00000000">
      <w:pPr>
        <w:pStyle w:val="Standard"/>
        <w:numPr>
          <w:ilvl w:val="0"/>
          <w:numId w:val="2"/>
        </w:numPr>
        <w:spacing w:line="276" w:lineRule="auto"/>
        <w:jc w:val="both"/>
        <w:rPr>
          <w:rFonts w:hint="eastAsia"/>
        </w:rPr>
      </w:pPr>
      <w:r>
        <w:rPr>
          <w:rFonts w:cs="Aptos"/>
        </w:rPr>
        <w:t xml:space="preserve">Akceptuję treść Klauzuli </w:t>
      </w:r>
      <w:proofErr w:type="spellStart"/>
      <w:r>
        <w:rPr>
          <w:rFonts w:cs="Aptos"/>
        </w:rPr>
        <w:t>RODO</w:t>
      </w:r>
      <w:proofErr w:type="spellEnd"/>
      <w:r>
        <w:rPr>
          <w:rFonts w:cs="Aptos"/>
        </w:rPr>
        <w:t xml:space="preserve"> wskazanej w zapytaniu ofertowym.</w:t>
      </w:r>
    </w:p>
    <w:p w14:paraId="3F4A7854" w14:textId="77777777" w:rsidR="00290042" w:rsidRDefault="00290042">
      <w:pPr>
        <w:pStyle w:val="Standard"/>
        <w:jc w:val="both"/>
        <w:rPr>
          <w:rFonts w:ascii="Times New Roman" w:eastAsia="Calibri" w:hAnsi="Times New Roman" w:cs="Calibri"/>
        </w:rPr>
      </w:pPr>
    </w:p>
    <w:p w14:paraId="26F7110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55CDBA" w14:textId="77777777" w:rsidR="00290042" w:rsidRDefault="00000000">
      <w:pPr>
        <w:pStyle w:val="Standard"/>
        <w:numPr>
          <w:ilvl w:val="0"/>
          <w:numId w:val="1"/>
        </w:numPr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Oferta:</w:t>
      </w:r>
    </w:p>
    <w:p w14:paraId="49C246A4" w14:textId="77777777" w:rsidR="00290042" w:rsidRDefault="00290042">
      <w:pPr>
        <w:pStyle w:val="Standard"/>
        <w:ind w:left="360"/>
        <w:rPr>
          <w:rFonts w:ascii="Times New Roman" w:eastAsia="Calibri" w:hAnsi="Times New Roman" w:cs="Calibri"/>
        </w:rPr>
      </w:pPr>
    </w:p>
    <w:p w14:paraId="3D1CD4F9" w14:textId="77777777" w:rsidR="00290042" w:rsidRDefault="00000000">
      <w:pPr>
        <w:pStyle w:val="Standard"/>
        <w:spacing w:after="240"/>
        <w:jc w:val="both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Proponowana miesięczna stawka czynszu netto za wynajęcie powierzchni pod poszczególne automaty wynosi:</w:t>
      </w:r>
    </w:p>
    <w:p w14:paraId="162334AB" w14:textId="77777777" w:rsidR="00290042" w:rsidRDefault="00000000">
      <w:pPr>
        <w:pStyle w:val="Standard"/>
        <w:spacing w:after="240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1) automat z napojami chłodzącymi i przekąskami (BASEN):</w:t>
      </w:r>
      <w:r>
        <w:rPr>
          <w:rFonts w:ascii="Times New Roman" w:eastAsia="Calibri" w:hAnsi="Times New Roman" w:cs="Calibri"/>
        </w:rPr>
        <w:tab/>
        <w:t>………………. zł netto/miesiąc</w:t>
      </w:r>
    </w:p>
    <w:p w14:paraId="5FA84049" w14:textId="77777777" w:rsidR="00290042" w:rsidRDefault="00000000">
      <w:pPr>
        <w:pStyle w:val="Standard"/>
        <w:spacing w:after="240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2) automat z napojami ciepłymi (BASEN):</w:t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  <w:t>………………. zł netto/miesiąc</w:t>
      </w:r>
    </w:p>
    <w:p w14:paraId="54B72B40" w14:textId="77777777" w:rsidR="00290042" w:rsidRDefault="00000000">
      <w:pPr>
        <w:pStyle w:val="Standard"/>
        <w:spacing w:after="240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 xml:space="preserve">3) automat z napojami chłodzącymi i przekąskami (HALA): </w:t>
      </w:r>
      <w:r>
        <w:rPr>
          <w:rFonts w:ascii="Times New Roman" w:eastAsia="Calibri" w:hAnsi="Times New Roman" w:cs="Calibri"/>
        </w:rPr>
        <w:tab/>
        <w:t>………………. zł netto/miesiąc</w:t>
      </w:r>
    </w:p>
    <w:p w14:paraId="12032453" w14:textId="77777777" w:rsidR="00290042" w:rsidRDefault="00290042">
      <w:pPr>
        <w:pStyle w:val="Standard"/>
        <w:spacing w:after="240"/>
        <w:rPr>
          <w:rFonts w:ascii="Times New Roman" w:eastAsia="Calibri" w:hAnsi="Times New Roman" w:cs="Calibri"/>
        </w:rPr>
      </w:pPr>
    </w:p>
    <w:p w14:paraId="1D95311D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stawka VAT: …</w:t>
      </w:r>
      <w:proofErr w:type="gramStart"/>
      <w:r>
        <w:rPr>
          <w:rFonts w:ascii="Times New Roman" w:eastAsia="Calibri" w:hAnsi="Times New Roman" w:cs="Calibri"/>
        </w:rPr>
        <w:t>…….</w:t>
      </w:r>
      <w:proofErr w:type="gramEnd"/>
      <w:r>
        <w:rPr>
          <w:rFonts w:ascii="Times New Roman" w:eastAsia="Calibri" w:hAnsi="Times New Roman" w:cs="Calibri"/>
        </w:rPr>
        <w:t>%</w:t>
      </w:r>
    </w:p>
    <w:p w14:paraId="7F89D868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6401ACB" w14:textId="77777777" w:rsidR="00290042" w:rsidRDefault="00000000">
      <w:pPr>
        <w:pStyle w:val="Standard"/>
        <w:spacing w:after="240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 xml:space="preserve">Łączna wysokość czynszu najmu powierzchni pod 3 automaty </w:t>
      </w:r>
      <w:proofErr w:type="spellStart"/>
      <w:r>
        <w:rPr>
          <w:rFonts w:ascii="Times New Roman" w:eastAsia="Calibri" w:hAnsi="Times New Roman" w:cs="Calibri"/>
          <w:b/>
          <w:bCs/>
        </w:rPr>
        <w:t>vendingowe</w:t>
      </w:r>
      <w:proofErr w:type="spellEnd"/>
      <w:r>
        <w:rPr>
          <w:rFonts w:ascii="Times New Roman" w:eastAsia="Calibri" w:hAnsi="Times New Roman" w:cs="Calibri"/>
          <w:b/>
          <w:bCs/>
        </w:rPr>
        <w:t>:</w:t>
      </w:r>
    </w:p>
    <w:p w14:paraId="4450D841" w14:textId="77777777" w:rsidR="00290042" w:rsidRDefault="00000000">
      <w:pPr>
        <w:pStyle w:val="Standard"/>
        <w:jc w:val="center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………………………….. zł netto/miesiąc</w:t>
      </w:r>
    </w:p>
    <w:p w14:paraId="6C850EC7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794C7FA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31C89A0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7C936E9" w14:textId="77777777" w:rsidR="00290042" w:rsidRDefault="00000000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Załączane dokumenty:</w:t>
      </w:r>
    </w:p>
    <w:p w14:paraId="7D4C6FF8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706983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CC080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31C1B65C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F7DA250" w14:textId="77777777" w:rsidR="00290042" w:rsidRDefault="00290042">
      <w:pPr>
        <w:pStyle w:val="Standard"/>
        <w:ind w:left="720"/>
        <w:rPr>
          <w:rFonts w:ascii="Times New Roman" w:eastAsia="Calibri" w:hAnsi="Times New Roman" w:cs="Calibri"/>
          <w:b/>
          <w:bCs/>
        </w:rPr>
      </w:pPr>
    </w:p>
    <w:p w14:paraId="41C8CE6C" w14:textId="77777777" w:rsidR="00290042" w:rsidRDefault="00000000">
      <w:pPr>
        <w:pStyle w:val="Standard"/>
        <w:numPr>
          <w:ilvl w:val="0"/>
          <w:numId w:val="1"/>
        </w:numPr>
        <w:spacing w:after="240"/>
        <w:rPr>
          <w:rFonts w:ascii="Times New Roman" w:eastAsia="Calibri" w:hAnsi="Times New Roman" w:cs="Calibri"/>
          <w:b/>
          <w:bCs/>
        </w:rPr>
      </w:pPr>
      <w:r>
        <w:rPr>
          <w:rFonts w:ascii="Times New Roman" w:eastAsia="Calibri" w:hAnsi="Times New Roman" w:cs="Calibri"/>
          <w:b/>
          <w:bCs/>
        </w:rPr>
        <w:t>Informacje dodatkowe:</w:t>
      </w:r>
    </w:p>
    <w:p w14:paraId="4FA3ECB6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BCD60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D6C01E5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039173E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E172F5D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5A80FE91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21B2DD37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65DD46F8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4F87693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E9E779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7A6219BE" w14:textId="77777777" w:rsidR="00290042" w:rsidRDefault="00000000">
      <w:pPr>
        <w:pStyle w:val="Standard"/>
        <w:rPr>
          <w:rFonts w:ascii="Times New Roman" w:eastAsia="Calibri" w:hAnsi="Times New Roman" w:cs="Calibri"/>
        </w:rPr>
      </w:pPr>
      <w:r>
        <w:rPr>
          <w:rFonts w:ascii="Times New Roman" w:eastAsia="Calibri" w:hAnsi="Times New Roman" w:cs="Calibri"/>
        </w:rPr>
        <w:t>……………………….…</w:t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</w:r>
      <w:r>
        <w:rPr>
          <w:rFonts w:ascii="Times New Roman" w:eastAsia="Calibri" w:hAnsi="Times New Roman" w:cs="Calibri"/>
        </w:rPr>
        <w:tab/>
        <w:t>…………………………………………</w:t>
      </w:r>
    </w:p>
    <w:p w14:paraId="208299EB" w14:textId="77777777" w:rsidR="00290042" w:rsidRDefault="00290042">
      <w:pPr>
        <w:pStyle w:val="Standard"/>
        <w:rPr>
          <w:rFonts w:ascii="Times New Roman" w:eastAsia="Calibri" w:hAnsi="Times New Roman" w:cs="Calibri"/>
        </w:rPr>
      </w:pPr>
    </w:p>
    <w:p w14:paraId="4D5784A4" w14:textId="77777777" w:rsidR="00290042" w:rsidRDefault="00000000">
      <w:pPr>
        <w:pStyle w:val="Standard"/>
        <w:rPr>
          <w:rFonts w:ascii="Times New Roman" w:eastAsia="Calibri" w:hAnsi="Times New Roman" w:cs="Calibri"/>
          <w:sz w:val="18"/>
          <w:szCs w:val="18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miejscowość i data </w:t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</w:r>
      <w:r>
        <w:rPr>
          <w:rFonts w:ascii="Times New Roman" w:eastAsia="Calibri" w:hAnsi="Times New Roman" w:cs="Calibri"/>
          <w:sz w:val="18"/>
          <w:szCs w:val="18"/>
        </w:rPr>
        <w:tab/>
        <w:t xml:space="preserve">podpis i pieczątka imienna </w:t>
      </w:r>
    </w:p>
    <w:p w14:paraId="3188713A" w14:textId="77777777" w:rsidR="00290042" w:rsidRDefault="00000000">
      <w:pPr>
        <w:pStyle w:val="Standard"/>
        <w:ind w:left="710" w:firstLine="3544"/>
        <w:rPr>
          <w:rFonts w:hint="eastAsia"/>
        </w:rPr>
      </w:pPr>
      <w:r>
        <w:rPr>
          <w:rFonts w:ascii="Times New Roman" w:eastAsia="Calibri" w:hAnsi="Times New Roman" w:cs="Calibri"/>
          <w:sz w:val="18"/>
          <w:szCs w:val="18"/>
        </w:rPr>
        <w:t xml:space="preserve">              osoby upoważnionej do reprezentowania Oferenta</w:t>
      </w:r>
    </w:p>
    <w:sectPr w:rsidR="00290042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A1DC5" w14:textId="77777777" w:rsidR="00FC1096" w:rsidRDefault="00FC1096">
      <w:pPr>
        <w:rPr>
          <w:rFonts w:hint="eastAsia"/>
        </w:rPr>
      </w:pPr>
      <w:r>
        <w:separator/>
      </w:r>
    </w:p>
  </w:endnote>
  <w:endnote w:type="continuationSeparator" w:id="0">
    <w:p w14:paraId="1A52B9B0" w14:textId="77777777" w:rsidR="00FC1096" w:rsidRDefault="00FC10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6F6D" w14:textId="77777777" w:rsidR="00000000" w:rsidRDefault="00000000">
    <w:pPr>
      <w:pStyle w:val="Stopka"/>
      <w:jc w:val="right"/>
      <w:rPr>
        <w:rFonts w:hint="eastAsia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rFonts w:hint="eastAsia"/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6BA49877" w14:textId="77777777" w:rsidR="00000000" w:rsidRDefault="0000000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EBBB" w14:textId="77777777" w:rsidR="00FC1096" w:rsidRDefault="00FC109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DA28242" w14:textId="77777777" w:rsidR="00FC1096" w:rsidRDefault="00FC10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557C"/>
    <w:multiLevelType w:val="multilevel"/>
    <w:tmpl w:val="9C723E2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486051F4"/>
    <w:multiLevelType w:val="multilevel"/>
    <w:tmpl w:val="8D9C1A2E"/>
    <w:lvl w:ilvl="0">
      <w:start w:val="1"/>
      <w:numFmt w:val="decimal"/>
      <w:lvlText w:val="%1."/>
      <w:lvlJc w:val="right"/>
      <w:pPr>
        <w:ind w:left="1069" w:hanging="360"/>
      </w:pPr>
      <w:rPr>
        <w:rFonts w:ascii="Liberation Serif" w:eastAsia="NSimSun" w:hAnsi="Liberation Serif" w:cs="Aptos"/>
        <w:color w:val="000000"/>
      </w:rPr>
    </w:lvl>
    <w:lvl w:ilvl="1">
      <w:start w:val="1"/>
      <w:numFmt w:val="decimal"/>
      <w:lvlText w:val="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)"/>
      <w:lvlJc w:val="left"/>
      <w:pPr>
        <w:ind w:left="2689" w:hanging="36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num w:numId="1" w16cid:durableId="1556626424">
    <w:abstractNumId w:val="0"/>
  </w:num>
  <w:num w:numId="2" w16cid:durableId="170521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90042"/>
    <w:rsid w:val="00290042"/>
    <w:rsid w:val="00B91F22"/>
    <w:rsid w:val="00C2789C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32C5"/>
  <w15:docId w15:val="{C054693F-08FD-46AD-B4CC-B48F0C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pPr>
      <w:suppressAutoHyphens w:val="0"/>
      <w:spacing w:after="160" w:line="256" w:lineRule="auto"/>
      <w:ind w:left="720"/>
      <w:contextualSpacing/>
      <w:textAlignment w:val="auto"/>
    </w:pPr>
    <w:rPr>
      <w:rFonts w:ascii="Aptos" w:eastAsia="Aptos" w:hAnsi="Aptos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Izabela Komar</cp:lastModifiedBy>
  <cp:revision>2</cp:revision>
  <dcterms:created xsi:type="dcterms:W3CDTF">2025-02-03T23:14:00Z</dcterms:created>
  <dcterms:modified xsi:type="dcterms:W3CDTF">2025-02-03T23:14:00Z</dcterms:modified>
</cp:coreProperties>
</file>